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24" w:rsidRDefault="00E13E24"/>
    <w:p w:rsidR="00E13E24" w:rsidRDefault="00E13E24"/>
    <w:p w:rsidR="00AE7FDB" w:rsidRDefault="00E13E24" w:rsidP="00AE7FDB">
      <w:pPr>
        <w:rPr>
          <w:rFonts w:cs="Aharoni"/>
          <w:b/>
          <w:color w:val="002060"/>
          <w:sz w:val="28"/>
          <w:szCs w:val="28"/>
        </w:rPr>
      </w:pPr>
      <w:r w:rsidRPr="00D36757">
        <w:rPr>
          <w:rFonts w:cs="Aharoni"/>
          <w:color w:val="002060"/>
          <w:sz w:val="28"/>
          <w:szCs w:val="28"/>
        </w:rPr>
        <w:t xml:space="preserve"> </w:t>
      </w:r>
      <w:r w:rsidR="00AE7FDB">
        <w:rPr>
          <w:rFonts w:cs="Aharoni"/>
          <w:b/>
          <w:color w:val="002060"/>
          <w:sz w:val="28"/>
          <w:szCs w:val="28"/>
        </w:rPr>
        <w:t xml:space="preserve">On 6/01/2022, The Middletown Police Department received </w:t>
      </w:r>
      <w:r w:rsidR="00C53437">
        <w:rPr>
          <w:rFonts w:cs="Aharoni"/>
          <w:b/>
          <w:color w:val="002060"/>
          <w:sz w:val="28"/>
          <w:szCs w:val="28"/>
        </w:rPr>
        <w:t xml:space="preserve">a </w:t>
      </w:r>
      <w:r w:rsidR="005A2D34">
        <w:rPr>
          <w:rFonts w:cs="Aharoni"/>
          <w:b/>
          <w:color w:val="002060"/>
          <w:sz w:val="28"/>
          <w:szCs w:val="28"/>
        </w:rPr>
        <w:t xml:space="preserve">routine call for service. </w:t>
      </w:r>
      <w:r w:rsidR="00AE7FDB">
        <w:rPr>
          <w:rFonts w:cs="Aharoni"/>
          <w:b/>
          <w:color w:val="002060"/>
          <w:sz w:val="28"/>
          <w:szCs w:val="28"/>
        </w:rPr>
        <w:t xml:space="preserve"> During the course of the investigation, they identified</w:t>
      </w:r>
      <w:r w:rsidR="00C53437">
        <w:rPr>
          <w:rFonts w:cs="Aharoni"/>
          <w:b/>
          <w:color w:val="002060"/>
          <w:sz w:val="28"/>
          <w:szCs w:val="28"/>
        </w:rPr>
        <w:t xml:space="preserve"> the individual involved as </w:t>
      </w:r>
      <w:r w:rsidR="00AE7FDB">
        <w:rPr>
          <w:rFonts w:cs="Aharoni"/>
          <w:b/>
          <w:color w:val="002060"/>
          <w:sz w:val="28"/>
          <w:szCs w:val="28"/>
        </w:rPr>
        <w:t xml:space="preserve">Ontario J </w:t>
      </w:r>
      <w:proofErr w:type="spellStart"/>
      <w:r w:rsidR="00AE7FDB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AE7FDB">
        <w:rPr>
          <w:rFonts w:cs="Aharoni"/>
          <w:b/>
          <w:color w:val="002060"/>
          <w:sz w:val="28"/>
          <w:szCs w:val="28"/>
        </w:rPr>
        <w:t xml:space="preserve"> </w:t>
      </w:r>
      <w:r w:rsidR="00C53437">
        <w:rPr>
          <w:rFonts w:cs="Aharoni"/>
          <w:b/>
          <w:color w:val="002060"/>
          <w:sz w:val="28"/>
          <w:szCs w:val="28"/>
        </w:rPr>
        <w:t>(</w:t>
      </w:r>
      <w:r w:rsidR="00AE7FDB">
        <w:rPr>
          <w:rFonts w:cs="Aharoni"/>
          <w:b/>
          <w:color w:val="002060"/>
          <w:sz w:val="28"/>
          <w:szCs w:val="28"/>
        </w:rPr>
        <w:t>DOB 11/06/1989</w:t>
      </w:r>
      <w:r w:rsidR="00C53437">
        <w:rPr>
          <w:rFonts w:cs="Aharoni"/>
          <w:b/>
          <w:color w:val="002060"/>
          <w:sz w:val="28"/>
          <w:szCs w:val="28"/>
        </w:rPr>
        <w:t xml:space="preserve">). It was </w:t>
      </w:r>
      <w:r w:rsidR="006E3886">
        <w:rPr>
          <w:rFonts w:cs="Aharoni"/>
          <w:b/>
          <w:color w:val="002060"/>
          <w:sz w:val="28"/>
          <w:szCs w:val="28"/>
        </w:rPr>
        <w:t xml:space="preserve">revealed </w:t>
      </w:r>
      <w:proofErr w:type="spellStart"/>
      <w:r w:rsidR="006E3886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AE7FDB">
        <w:rPr>
          <w:rFonts w:cs="Aharoni"/>
          <w:b/>
          <w:color w:val="002060"/>
          <w:sz w:val="28"/>
          <w:szCs w:val="28"/>
        </w:rPr>
        <w:t xml:space="preserve"> had numerous outstanding warrants for his arrest from multiple agencies. Additional information obtained was </w:t>
      </w:r>
      <w:proofErr w:type="spellStart"/>
      <w:r w:rsidR="00AE7FDB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AE7FDB">
        <w:rPr>
          <w:rFonts w:cs="Aharoni"/>
          <w:b/>
          <w:color w:val="002060"/>
          <w:sz w:val="28"/>
          <w:szCs w:val="28"/>
        </w:rPr>
        <w:t xml:space="preserve"> could possibly be in possession of firearms. </w:t>
      </w:r>
    </w:p>
    <w:p w:rsidR="00AE7FDB" w:rsidRDefault="00AE7FDB" w:rsidP="00AE7FDB">
      <w:pPr>
        <w:rPr>
          <w:rFonts w:cs="Aharoni"/>
          <w:b/>
          <w:color w:val="002060"/>
          <w:sz w:val="28"/>
          <w:szCs w:val="28"/>
        </w:rPr>
      </w:pPr>
    </w:p>
    <w:p w:rsidR="00AE7FDB" w:rsidRDefault="00AE7FDB" w:rsidP="00AE7FDB">
      <w:pPr>
        <w:rPr>
          <w:rFonts w:cs="Aharoni"/>
          <w:b/>
          <w:color w:val="002060"/>
          <w:sz w:val="28"/>
          <w:szCs w:val="28"/>
        </w:rPr>
      </w:pPr>
      <w:r>
        <w:rPr>
          <w:rFonts w:cs="Aharoni"/>
          <w:b/>
          <w:color w:val="002060"/>
          <w:sz w:val="28"/>
          <w:szCs w:val="28"/>
        </w:rPr>
        <w:t>The Middletown Police Department Emergency Response Team and Crisis Negotiators responded to the area Prospect Street</w:t>
      </w:r>
      <w:r w:rsidR="007C7E96">
        <w:rPr>
          <w:rFonts w:cs="Aharoni"/>
          <w:b/>
          <w:color w:val="002060"/>
          <w:sz w:val="28"/>
          <w:szCs w:val="28"/>
        </w:rPr>
        <w:t xml:space="preserve"> whe</w:t>
      </w:r>
      <w:r w:rsidR="00C53437">
        <w:rPr>
          <w:rFonts w:cs="Aharoni"/>
          <w:b/>
          <w:color w:val="002060"/>
          <w:sz w:val="28"/>
          <w:szCs w:val="28"/>
        </w:rPr>
        <w:t>r</w:t>
      </w:r>
      <w:r w:rsidR="007C7E96">
        <w:rPr>
          <w:rFonts w:cs="Aharoni"/>
          <w:b/>
          <w:color w:val="002060"/>
          <w:sz w:val="28"/>
          <w:szCs w:val="28"/>
        </w:rPr>
        <w:t>e</w:t>
      </w:r>
      <w:bookmarkStart w:id="0" w:name="_GoBack"/>
      <w:bookmarkEnd w:id="0"/>
      <w:r w:rsidR="00C53437">
        <w:rPr>
          <w:rFonts w:cs="Aharoni"/>
          <w:b/>
          <w:color w:val="002060"/>
          <w:sz w:val="28"/>
          <w:szCs w:val="28"/>
        </w:rPr>
        <w:t xml:space="preserve"> </w:t>
      </w:r>
      <w:proofErr w:type="spellStart"/>
      <w:r w:rsidR="00C53437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C53437">
        <w:rPr>
          <w:rFonts w:cs="Aharoni"/>
          <w:b/>
          <w:color w:val="002060"/>
          <w:sz w:val="28"/>
          <w:szCs w:val="28"/>
        </w:rPr>
        <w:t xml:space="preserve"> was known to be staying</w:t>
      </w:r>
      <w:r>
        <w:rPr>
          <w:rFonts w:cs="Aharoni"/>
          <w:b/>
          <w:color w:val="002060"/>
          <w:sz w:val="28"/>
          <w:szCs w:val="28"/>
        </w:rPr>
        <w:t>. Upon arrival</w:t>
      </w:r>
      <w:r w:rsidR="006E3886">
        <w:rPr>
          <w:rFonts w:cs="Aharoni"/>
          <w:b/>
          <w:color w:val="002060"/>
          <w:sz w:val="28"/>
          <w:szCs w:val="28"/>
        </w:rPr>
        <w:t>, T</w:t>
      </w:r>
      <w:r w:rsidR="00C53437">
        <w:rPr>
          <w:rFonts w:cs="Aharoni"/>
          <w:b/>
          <w:color w:val="002060"/>
          <w:sz w:val="28"/>
          <w:szCs w:val="28"/>
        </w:rPr>
        <w:t xml:space="preserve">he Emergency Response Team was able to make contact with </w:t>
      </w:r>
      <w:proofErr w:type="spellStart"/>
      <w:r w:rsidR="00C53437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C53437">
        <w:rPr>
          <w:rFonts w:cs="Aharoni"/>
          <w:b/>
          <w:color w:val="002060"/>
          <w:sz w:val="28"/>
          <w:szCs w:val="28"/>
        </w:rPr>
        <w:t xml:space="preserve"> via a police PA system. </w:t>
      </w:r>
      <w:proofErr w:type="spellStart"/>
      <w:r w:rsidR="00C53437">
        <w:rPr>
          <w:rFonts w:cs="Aharoni"/>
          <w:b/>
          <w:color w:val="002060"/>
          <w:sz w:val="28"/>
          <w:szCs w:val="28"/>
        </w:rPr>
        <w:t>Gainey</w:t>
      </w:r>
      <w:proofErr w:type="spellEnd"/>
      <w:r w:rsidR="00C53437">
        <w:rPr>
          <w:rFonts w:cs="Aharoni"/>
          <w:b/>
          <w:color w:val="002060"/>
          <w:sz w:val="28"/>
          <w:szCs w:val="28"/>
        </w:rPr>
        <w:t xml:space="preserve"> surrendered to police and was taken into custody without incident. </w:t>
      </w:r>
    </w:p>
    <w:p w:rsidR="00C53437" w:rsidRDefault="00C53437" w:rsidP="00AE7FDB">
      <w:pPr>
        <w:rPr>
          <w:rFonts w:cs="Aharoni"/>
          <w:b/>
          <w:color w:val="002060"/>
          <w:sz w:val="28"/>
          <w:szCs w:val="28"/>
        </w:rPr>
      </w:pPr>
    </w:p>
    <w:p w:rsidR="00C53437" w:rsidRDefault="00C53437" w:rsidP="00AE7FDB">
      <w:pPr>
        <w:rPr>
          <w:rFonts w:cs="Aharoni"/>
          <w:b/>
          <w:color w:val="002060"/>
          <w:sz w:val="28"/>
          <w:szCs w:val="28"/>
        </w:rPr>
      </w:pPr>
      <w:proofErr w:type="spellStart"/>
      <w:r>
        <w:rPr>
          <w:rFonts w:cs="Aharoni"/>
          <w:b/>
          <w:color w:val="002060"/>
          <w:sz w:val="28"/>
          <w:szCs w:val="28"/>
        </w:rPr>
        <w:t>Gainey</w:t>
      </w:r>
      <w:proofErr w:type="spellEnd"/>
      <w:r>
        <w:rPr>
          <w:rFonts w:cs="Aharoni"/>
          <w:b/>
          <w:color w:val="002060"/>
          <w:sz w:val="28"/>
          <w:szCs w:val="28"/>
        </w:rPr>
        <w:t xml:space="preserve"> was transported to Middletown Police Headquarters where he was held and l</w:t>
      </w:r>
      <w:r w:rsidR="006E3886">
        <w:rPr>
          <w:rFonts w:cs="Aharoni"/>
          <w:b/>
          <w:color w:val="002060"/>
          <w:sz w:val="28"/>
          <w:szCs w:val="28"/>
        </w:rPr>
        <w:t>ater turned over to Naugatuck Police</w:t>
      </w:r>
      <w:r>
        <w:rPr>
          <w:rFonts w:cs="Aharoni"/>
          <w:b/>
          <w:color w:val="002060"/>
          <w:sz w:val="28"/>
          <w:szCs w:val="28"/>
        </w:rPr>
        <w:t xml:space="preserve"> for a warrant service. </w:t>
      </w:r>
    </w:p>
    <w:p w:rsidR="00C53437" w:rsidRDefault="00C53437" w:rsidP="00AE7FDB">
      <w:pPr>
        <w:rPr>
          <w:rFonts w:cs="Aharoni"/>
          <w:b/>
          <w:color w:val="002060"/>
          <w:sz w:val="28"/>
          <w:szCs w:val="28"/>
        </w:rPr>
      </w:pPr>
    </w:p>
    <w:p w:rsidR="00C53437" w:rsidRDefault="00C53437" w:rsidP="00AE7FDB">
      <w:pPr>
        <w:rPr>
          <w:rFonts w:cs="Aharoni"/>
          <w:b/>
          <w:color w:val="002060"/>
          <w:sz w:val="28"/>
          <w:szCs w:val="28"/>
        </w:rPr>
      </w:pPr>
      <w:r>
        <w:rPr>
          <w:rFonts w:cs="Aharoni"/>
          <w:b/>
          <w:color w:val="002060"/>
          <w:sz w:val="28"/>
          <w:szCs w:val="28"/>
        </w:rPr>
        <w:t>During the course of the incident, there was no immediate</w:t>
      </w:r>
      <w:r w:rsidR="006E3886">
        <w:rPr>
          <w:rFonts w:cs="Aharoni"/>
          <w:b/>
          <w:color w:val="002060"/>
          <w:sz w:val="28"/>
          <w:szCs w:val="28"/>
        </w:rPr>
        <w:t xml:space="preserve"> threat to the public and no area schools were placed in lockdown. </w:t>
      </w:r>
    </w:p>
    <w:p w:rsidR="006E3886" w:rsidRDefault="006E3886" w:rsidP="00AE7FDB">
      <w:pPr>
        <w:rPr>
          <w:rFonts w:cs="Aharoni"/>
          <w:b/>
          <w:color w:val="002060"/>
          <w:sz w:val="28"/>
          <w:szCs w:val="28"/>
        </w:rPr>
      </w:pPr>
    </w:p>
    <w:p w:rsidR="006E3886" w:rsidRDefault="006E3886" w:rsidP="00AE7FDB">
      <w:pPr>
        <w:rPr>
          <w:rFonts w:cs="Aharoni"/>
          <w:b/>
          <w:color w:val="002060"/>
          <w:sz w:val="28"/>
          <w:szCs w:val="28"/>
        </w:rPr>
      </w:pPr>
      <w:r>
        <w:rPr>
          <w:rFonts w:cs="Aharoni"/>
          <w:b/>
          <w:color w:val="002060"/>
          <w:sz w:val="28"/>
          <w:szCs w:val="28"/>
        </w:rPr>
        <w:t>End.</w:t>
      </w:r>
    </w:p>
    <w:p w:rsidR="00C53437" w:rsidRDefault="00C53437" w:rsidP="00AE7FDB">
      <w:pPr>
        <w:rPr>
          <w:rFonts w:cs="Aharoni"/>
          <w:b/>
          <w:color w:val="002060"/>
          <w:sz w:val="28"/>
          <w:szCs w:val="28"/>
        </w:rPr>
      </w:pPr>
    </w:p>
    <w:p w:rsidR="00C53437" w:rsidRPr="00D36757" w:rsidRDefault="00C53437" w:rsidP="00AE7FDB">
      <w:pPr>
        <w:rPr>
          <w:rFonts w:cs="Aharoni"/>
          <w:b/>
          <w:color w:val="002060"/>
          <w:sz w:val="28"/>
          <w:szCs w:val="28"/>
        </w:rPr>
      </w:pPr>
    </w:p>
    <w:p w:rsidR="00E13E24" w:rsidRPr="00D36757" w:rsidRDefault="00E13E24" w:rsidP="00D36757">
      <w:pPr>
        <w:rPr>
          <w:rFonts w:cs="Aharoni"/>
          <w:b/>
          <w:color w:val="002060"/>
          <w:sz w:val="28"/>
          <w:szCs w:val="28"/>
        </w:rPr>
      </w:pPr>
    </w:p>
    <w:sectPr w:rsidR="00E13E24" w:rsidRPr="00D36757" w:rsidSect="00637478">
      <w:headerReference w:type="default" r:id="rId7"/>
      <w:footerReference w:type="default" r:id="rId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C7" w:rsidRDefault="004143C7" w:rsidP="00463B23">
      <w:pPr>
        <w:spacing w:after="0" w:line="240" w:lineRule="auto"/>
      </w:pPr>
      <w:r>
        <w:separator/>
      </w:r>
    </w:p>
  </w:endnote>
  <w:endnote w:type="continuationSeparator" w:id="0">
    <w:p w:rsidR="004143C7" w:rsidRDefault="004143C7" w:rsidP="0046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0A" w:rsidRDefault="00F8540A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  <w:r>
      <w:rPr>
        <w:sz w:val="16"/>
        <w:szCs w:val="16"/>
      </w:rPr>
      <w:tab/>
    </w:r>
    <w:r w:rsidRPr="00F8540A">
      <w:rPr>
        <w:color w:val="2F5496"/>
        <w:sz w:val="16"/>
        <w:szCs w:val="16"/>
      </w:rPr>
      <w:t>“To proudly serve in partnership with the community through a commitment to excellence, professionalism and integrity.”</w:t>
    </w:r>
  </w:p>
  <w:p w:rsidR="00637478" w:rsidRPr="002B6D26" w:rsidRDefault="00637478" w:rsidP="00637478">
    <w:pPr>
      <w:jc w:val="center"/>
      <w:rPr>
        <w:rFonts w:cstheme="minorHAnsi"/>
        <w:i/>
        <w:color w:val="2F5496"/>
        <w:sz w:val="16"/>
        <w:szCs w:val="16"/>
      </w:rPr>
    </w:pPr>
    <w:r w:rsidRPr="002B6D26">
      <w:rPr>
        <w:rFonts w:cstheme="minorHAnsi"/>
        <w:i/>
        <w:color w:val="2F5496"/>
        <w:sz w:val="16"/>
        <w:szCs w:val="16"/>
      </w:rPr>
      <w:t>Affirmative Action / Equal Opportunity Employer</w:t>
    </w:r>
  </w:p>
  <w:p w:rsidR="00637478" w:rsidRPr="00F8540A" w:rsidRDefault="00637478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</w:p>
  <w:p w:rsidR="00463B23" w:rsidRPr="00F8540A" w:rsidRDefault="00F8540A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  <w:r w:rsidRPr="00F8540A">
      <w:rPr>
        <w:color w:val="2F549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C7" w:rsidRDefault="004143C7" w:rsidP="00463B23">
      <w:pPr>
        <w:spacing w:after="0" w:line="240" w:lineRule="auto"/>
      </w:pPr>
      <w:r>
        <w:separator/>
      </w:r>
    </w:p>
  </w:footnote>
  <w:footnote w:type="continuationSeparator" w:id="0">
    <w:p w:rsidR="004143C7" w:rsidRDefault="004143C7" w:rsidP="0046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23" w:rsidRPr="00660095" w:rsidRDefault="001D0B7F" w:rsidP="001D0B7F">
    <w:pPr>
      <w:pStyle w:val="Header"/>
      <w:tabs>
        <w:tab w:val="clear" w:pos="4680"/>
        <w:tab w:val="clear" w:pos="9360"/>
        <w:tab w:val="center" w:pos="5400"/>
      </w:tabs>
      <w:spacing w:before="120" w:after="240"/>
      <w:rPr>
        <w:rFonts w:ascii="Goudy Old Style" w:hAnsi="Goudy Old Style"/>
        <w:b/>
        <w:color w:val="2F5496"/>
        <w:sz w:val="52"/>
        <w:szCs w:val="52"/>
      </w:rPr>
    </w:pPr>
    <w:r>
      <w:rPr>
        <w:i/>
        <w:noProof/>
        <w:color w:val="2F5496"/>
        <w:sz w:val="16"/>
        <w:szCs w:val="16"/>
      </w:rPr>
      <w:drawing>
        <wp:anchor distT="0" distB="0" distL="114300" distR="114300" simplePos="0" relativeHeight="251661312" behindDoc="0" locked="0" layoutInCell="1" allowOverlap="1" wp14:anchorId="4D74E54E" wp14:editId="188DBD5A">
          <wp:simplePos x="0" y="0"/>
          <wp:positionH relativeFrom="margin">
            <wp:posOffset>19050</wp:posOffset>
          </wp:positionH>
          <wp:positionV relativeFrom="margin">
            <wp:posOffset>-2072640</wp:posOffset>
          </wp:positionV>
          <wp:extent cx="885825" cy="8858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30">
      <w:rPr>
        <w:noProof/>
        <w:color w:val="000080"/>
      </w:rPr>
      <w:drawing>
        <wp:anchor distT="0" distB="0" distL="114300" distR="114300" simplePos="0" relativeHeight="251659264" behindDoc="0" locked="0" layoutInCell="1" allowOverlap="1" wp14:anchorId="544E3EC7" wp14:editId="58CB2A43">
          <wp:simplePos x="0" y="0"/>
          <wp:positionH relativeFrom="margin">
            <wp:posOffset>5962650</wp:posOffset>
          </wp:positionH>
          <wp:positionV relativeFrom="margin">
            <wp:posOffset>-2072640</wp:posOffset>
          </wp:positionV>
          <wp:extent cx="857250" cy="9429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649">
      <w:rPr>
        <w:rFonts w:ascii="Goudy Old Style" w:hAnsi="Goudy Old Style"/>
        <w:b/>
        <w:color w:val="2F5496"/>
        <w:sz w:val="52"/>
        <w:szCs w:val="52"/>
      </w:rPr>
      <w:tab/>
    </w:r>
    <w:r>
      <w:rPr>
        <w:rFonts w:ascii="Goudy Old Style" w:hAnsi="Goudy Old Style"/>
        <w:b/>
        <w:color w:val="2F5496"/>
        <w:sz w:val="52"/>
        <w:szCs w:val="52"/>
      </w:rPr>
      <w:t xml:space="preserve"> </w:t>
    </w:r>
    <w:r w:rsidR="00AB5A63" w:rsidRPr="00660095">
      <w:rPr>
        <w:rFonts w:ascii="Goudy Old Style" w:hAnsi="Goudy Old Style"/>
        <w:b/>
        <w:color w:val="2F5496"/>
        <w:sz w:val="52"/>
        <w:szCs w:val="52"/>
      </w:rPr>
      <w:t>Middletown Police Department</w:t>
    </w:r>
  </w:p>
  <w:p w:rsidR="00463B23" w:rsidRPr="00D06EF1" w:rsidRDefault="00AB5A63" w:rsidP="00373649">
    <w:pPr>
      <w:pStyle w:val="Header"/>
      <w:tabs>
        <w:tab w:val="clear" w:pos="4680"/>
        <w:tab w:val="center" w:pos="5400"/>
      </w:tabs>
      <w:rPr>
        <w:color w:val="2F5496"/>
      </w:rPr>
    </w:pPr>
    <w:r w:rsidRPr="00D06EF1">
      <w:rPr>
        <w:color w:val="2F5496"/>
      </w:rPr>
      <w:tab/>
    </w:r>
    <w:r w:rsidR="00463B23" w:rsidRPr="00D06EF1">
      <w:rPr>
        <w:color w:val="2F5496"/>
      </w:rPr>
      <w:t>222 Main Street, Middletown, CT 06457</w:t>
    </w:r>
  </w:p>
  <w:p w:rsidR="00463B23" w:rsidRPr="00D06EF1" w:rsidRDefault="00AB5A63" w:rsidP="00373649">
    <w:pPr>
      <w:pStyle w:val="Header"/>
      <w:tabs>
        <w:tab w:val="clear" w:pos="4680"/>
        <w:tab w:val="center" w:pos="5400"/>
      </w:tabs>
      <w:rPr>
        <w:color w:val="2F5496"/>
      </w:rPr>
    </w:pPr>
    <w:r w:rsidRPr="00D06EF1">
      <w:rPr>
        <w:color w:val="2F5496"/>
      </w:rPr>
      <w:tab/>
    </w:r>
    <w:r w:rsidR="00204F7A">
      <w:rPr>
        <w:color w:val="2F5496"/>
      </w:rPr>
      <w:t xml:space="preserve">Tel: </w:t>
    </w:r>
    <w:r w:rsidR="00204F7A" w:rsidRPr="00823CF8">
      <w:rPr>
        <w:color w:val="2F5496"/>
      </w:rPr>
      <w:t>860</w:t>
    </w:r>
    <w:r w:rsidR="000E1695" w:rsidRPr="00416B58">
      <w:rPr>
        <w:color w:val="2F5496"/>
      </w:rPr>
      <w:t>-638-4000</w:t>
    </w:r>
    <w:r w:rsidR="00BD5AAD">
      <w:rPr>
        <w:color w:val="2F5496"/>
      </w:rPr>
      <w:t xml:space="preserve"> </w:t>
    </w:r>
  </w:p>
  <w:p w:rsidR="00AB5A63" w:rsidRPr="00D06EF1" w:rsidRDefault="00AB5A63" w:rsidP="00F179B0">
    <w:pPr>
      <w:pStyle w:val="Header"/>
      <w:tabs>
        <w:tab w:val="clear" w:pos="4680"/>
        <w:tab w:val="center" w:pos="5400"/>
      </w:tabs>
      <w:spacing w:after="240"/>
      <w:rPr>
        <w:color w:val="2F5496"/>
      </w:rPr>
    </w:pPr>
    <w:r w:rsidRPr="00D06EF1">
      <w:rPr>
        <w:color w:val="2F5496"/>
      </w:rPr>
      <w:tab/>
    </w:r>
    <w:r w:rsidR="000E1695">
      <w:rPr>
        <w:color w:val="2F5496"/>
      </w:rPr>
      <w:t>Jbodell</w:t>
    </w:r>
    <w:r w:rsidR="002B6D26">
      <w:rPr>
        <w:color w:val="2F5496"/>
      </w:rPr>
      <w:t>@MiddletownCTPolice.com</w:t>
    </w:r>
  </w:p>
  <w:p w:rsidR="00373649" w:rsidRDefault="001D0B7F" w:rsidP="001D0B7F">
    <w:pPr>
      <w:pStyle w:val="Header"/>
      <w:tabs>
        <w:tab w:val="clear" w:pos="4680"/>
        <w:tab w:val="clear" w:pos="9360"/>
        <w:tab w:val="center" w:pos="5400"/>
        <w:tab w:val="left" w:pos="8940"/>
        <w:tab w:val="right" w:pos="10800"/>
      </w:tabs>
      <w:jc w:val="both"/>
      <w:rPr>
        <w:color w:val="2F5496"/>
      </w:rPr>
    </w:pPr>
    <w:r>
      <w:rPr>
        <w:color w:val="2F5496"/>
      </w:rPr>
      <w:t xml:space="preserve"> </w:t>
    </w:r>
    <w:r w:rsidR="00204F7A">
      <w:rPr>
        <w:color w:val="2F5496"/>
      </w:rPr>
      <w:t xml:space="preserve">         </w:t>
    </w:r>
    <w:r w:rsidR="000E1695">
      <w:rPr>
        <w:color w:val="2F5496"/>
      </w:rPr>
      <w:t xml:space="preserve">Jason Bodell </w:t>
    </w:r>
    <w:r w:rsidR="00623630">
      <w:rPr>
        <w:color w:val="2F5496"/>
      </w:rPr>
      <w:tab/>
    </w:r>
    <w:r w:rsidR="00204F7A">
      <w:rPr>
        <w:color w:val="2F5496"/>
      </w:rPr>
      <w:t>Erik M. Costa</w:t>
    </w:r>
    <w:r>
      <w:rPr>
        <w:color w:val="2F5496"/>
      </w:rPr>
      <w:tab/>
      <w:t xml:space="preserve">    </w:t>
    </w:r>
    <w:r w:rsidR="00623630" w:rsidRPr="00623630">
      <w:rPr>
        <w:color w:val="2F5496"/>
      </w:rPr>
      <w:t>Richard E. Davis</w:t>
    </w:r>
  </w:p>
  <w:p w:rsidR="00373649" w:rsidRDefault="000E1695" w:rsidP="001D0B7F">
    <w:pPr>
      <w:pStyle w:val="Header"/>
      <w:tabs>
        <w:tab w:val="clear" w:pos="4680"/>
        <w:tab w:val="clear" w:pos="9360"/>
        <w:tab w:val="center" w:pos="5400"/>
        <w:tab w:val="right" w:pos="10800"/>
      </w:tabs>
      <w:jc w:val="both"/>
      <w:rPr>
        <w:i/>
        <w:color w:val="2F5496"/>
      </w:rPr>
    </w:pPr>
    <w:r>
      <w:rPr>
        <w:i/>
        <w:color w:val="2F5496"/>
      </w:rPr>
      <w:t>Community Relations Officer</w:t>
    </w:r>
    <w:r w:rsidR="00373649">
      <w:rPr>
        <w:color w:val="2F5496"/>
      </w:rPr>
      <w:tab/>
    </w:r>
    <w:r w:rsidR="00204F7A" w:rsidRPr="00204F7A">
      <w:rPr>
        <w:i/>
        <w:color w:val="2F5496"/>
      </w:rPr>
      <w:t>Chief of Police</w:t>
    </w:r>
    <w:r w:rsidR="00373649">
      <w:rPr>
        <w:color w:val="2F5496"/>
      </w:rPr>
      <w:tab/>
    </w:r>
    <w:r w:rsidR="00623630" w:rsidRPr="003C7598">
      <w:rPr>
        <w:i/>
        <w:color w:val="2F5496"/>
      </w:rPr>
      <w:t>Deputy Chief of Police</w:t>
    </w:r>
  </w:p>
  <w:p w:rsidR="003776B3" w:rsidRDefault="003776B3" w:rsidP="00623630">
    <w:pPr>
      <w:pStyle w:val="Header"/>
      <w:tabs>
        <w:tab w:val="clear" w:pos="4680"/>
        <w:tab w:val="clear" w:pos="9360"/>
        <w:tab w:val="center" w:pos="9720"/>
      </w:tabs>
      <w:rPr>
        <w:color w:val="2F5496"/>
      </w:rPr>
    </w:pPr>
  </w:p>
  <w:p w:rsidR="003776B3" w:rsidRPr="00F8540A" w:rsidRDefault="003776B3" w:rsidP="00F8540A">
    <w:pPr>
      <w:pStyle w:val="Header"/>
      <w:tabs>
        <w:tab w:val="clear" w:pos="4680"/>
      </w:tabs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24"/>
    <w:rsid w:val="000E1695"/>
    <w:rsid w:val="00125D49"/>
    <w:rsid w:val="00172E1B"/>
    <w:rsid w:val="001D0B7F"/>
    <w:rsid w:val="00204F7A"/>
    <w:rsid w:val="0023312D"/>
    <w:rsid w:val="00280B14"/>
    <w:rsid w:val="002B6D26"/>
    <w:rsid w:val="00373649"/>
    <w:rsid w:val="003776B3"/>
    <w:rsid w:val="003C7598"/>
    <w:rsid w:val="003F25EA"/>
    <w:rsid w:val="004143C7"/>
    <w:rsid w:val="00416B58"/>
    <w:rsid w:val="00463B23"/>
    <w:rsid w:val="005A2D34"/>
    <w:rsid w:val="00601714"/>
    <w:rsid w:val="00623630"/>
    <w:rsid w:val="00637478"/>
    <w:rsid w:val="00660095"/>
    <w:rsid w:val="006E3886"/>
    <w:rsid w:val="00786201"/>
    <w:rsid w:val="007C7E96"/>
    <w:rsid w:val="00823CF8"/>
    <w:rsid w:val="00825DA6"/>
    <w:rsid w:val="008A49C9"/>
    <w:rsid w:val="009C2839"/>
    <w:rsid w:val="00A17946"/>
    <w:rsid w:val="00A954CD"/>
    <w:rsid w:val="00AA5B7C"/>
    <w:rsid w:val="00AB5A63"/>
    <w:rsid w:val="00AE7FDB"/>
    <w:rsid w:val="00BA5EC2"/>
    <w:rsid w:val="00BD5AAD"/>
    <w:rsid w:val="00C0485F"/>
    <w:rsid w:val="00C53437"/>
    <w:rsid w:val="00D06EF1"/>
    <w:rsid w:val="00D36757"/>
    <w:rsid w:val="00E13E24"/>
    <w:rsid w:val="00E66C08"/>
    <w:rsid w:val="00E9437A"/>
    <w:rsid w:val="00EA58DE"/>
    <w:rsid w:val="00F179B0"/>
    <w:rsid w:val="00F25F4E"/>
    <w:rsid w:val="00F3615F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23"/>
  </w:style>
  <w:style w:type="paragraph" w:styleId="Footer">
    <w:name w:val="footer"/>
    <w:basedOn w:val="Normal"/>
    <w:link w:val="Foot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23"/>
  </w:style>
  <w:style w:type="character" w:styleId="Hyperlink">
    <w:name w:val="Hyperlink"/>
    <w:basedOn w:val="DefaultParagraphFont"/>
    <w:uiPriority w:val="99"/>
    <w:unhideWhenUsed/>
    <w:rsid w:val="003776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23"/>
  </w:style>
  <w:style w:type="paragraph" w:styleId="Footer">
    <w:name w:val="footer"/>
    <w:basedOn w:val="Normal"/>
    <w:link w:val="Foot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23"/>
  </w:style>
  <w:style w:type="character" w:styleId="Hyperlink">
    <w:name w:val="Hyperlink"/>
    <w:basedOn w:val="DefaultParagraphFont"/>
    <w:uiPriority w:val="99"/>
    <w:unhideWhenUsed/>
    <w:rsid w:val="003776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g3332\Desktop\Adminitration%20L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Adminitration Lt Letterhead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Middletown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Godwin, David</dc:creator>
  <cp:lastModifiedBy>Bodell, Jason</cp:lastModifiedBy>
  <cp:revision>7</cp:revision>
  <cp:lastPrinted>2022-04-28T19:05:00Z</cp:lastPrinted>
  <dcterms:created xsi:type="dcterms:W3CDTF">2022-06-01T19:48:00Z</dcterms:created>
  <dcterms:modified xsi:type="dcterms:W3CDTF">2022-06-01T19:54:00Z</dcterms:modified>
</cp:coreProperties>
</file>